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BDBFD" w14:textId="77777777" w:rsidR="00F92EF6" w:rsidRDefault="00F92EF6" w:rsidP="00F92EF6">
      <w:pPr>
        <w:jc w:val="center"/>
      </w:pPr>
      <w:r>
        <w:rPr>
          <w:rFonts w:hint="eastAsia"/>
        </w:rPr>
        <w:t>学習サポートシート　小学校国語科</w:t>
      </w:r>
    </w:p>
    <w:p w14:paraId="40936B1A" w14:textId="2FA6A29C" w:rsidR="00E62CBA" w:rsidRDefault="00F92EF6">
      <w:r>
        <w:rPr>
          <w:rFonts w:hint="eastAsia"/>
        </w:rPr>
        <w:t xml:space="preserve">三年生　</w:t>
      </w:r>
      <w:r w:rsidR="00EB193C">
        <w:rPr>
          <w:rFonts w:hint="eastAsia"/>
        </w:rPr>
        <w:t xml:space="preserve">　『</w:t>
      </w:r>
      <w:r w:rsidR="0002549C">
        <w:rPr>
          <w:rFonts w:hint="eastAsia"/>
        </w:rPr>
        <w:t>二年生で学んだ</w:t>
      </w:r>
      <w:r w:rsidR="004E726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7260" w:rsidRPr="004E7260">
              <w:rPr>
                <w:sz w:val="10"/>
              </w:rPr>
              <w:t>かんじ</w:t>
            </w:r>
          </w:rt>
          <w:rubyBase>
            <w:r w:rsidR="004E7260">
              <w:t>漢字</w:t>
            </w:r>
          </w:rubyBase>
        </w:ruby>
      </w:r>
      <w:r w:rsidR="0002549C">
        <w:rPr>
          <w:rFonts w:hint="eastAsia"/>
        </w:rPr>
        <w:t>①</w:t>
      </w:r>
      <w:r w:rsidR="0028299A">
        <w:rPr>
          <w:rFonts w:hint="eastAsia"/>
        </w:rPr>
        <w:t>』</w:t>
      </w:r>
      <w:r>
        <w:rPr>
          <w:rFonts w:hint="eastAsia"/>
        </w:rPr>
        <w:t xml:space="preserve">　　　　　　　　　　　　　　　　　　　　　　</w:t>
      </w:r>
      <w:r w:rsidR="00B2398A">
        <w:rPr>
          <w:rFonts w:hint="eastAsia"/>
        </w:rPr>
        <w:t xml:space="preserve">　</w:t>
      </w:r>
      <w:r>
        <w:rPr>
          <w:rFonts w:hint="eastAsia"/>
        </w:rPr>
        <w:t>月　　　日</w:t>
      </w:r>
    </w:p>
    <w:p w14:paraId="72809763" w14:textId="04DDC539" w:rsidR="00EB193C" w:rsidRDefault="00675375" w:rsidP="000A0EBE">
      <w:bookmarkStart w:id="0" w:name="_Hlk39769589"/>
      <w:r w:rsidRPr="00675375">
        <w:rPr>
          <w:rFonts w:hint="eastAsia"/>
          <w:bdr w:val="single" w:sz="4" w:space="0" w:color="auto"/>
        </w:rPr>
        <w:t>準備するもの</w:t>
      </w:r>
      <w:r w:rsidR="0028299A">
        <w:rPr>
          <w:rFonts w:hint="eastAsia"/>
        </w:rPr>
        <w:t xml:space="preserve">　</w:t>
      </w:r>
      <w:r w:rsidR="00B24694">
        <w:rPr>
          <w:rFonts w:hint="eastAsia"/>
        </w:rPr>
        <w:t xml:space="preserve">　　</w:t>
      </w:r>
      <w:r w:rsidR="0098105E">
        <w:rPr>
          <w:rFonts w:hint="eastAsia"/>
        </w:rPr>
        <w:t>教科書</w:t>
      </w:r>
      <w:bookmarkEnd w:id="0"/>
      <w:r w:rsidR="0098105E">
        <w:rPr>
          <w:rFonts w:hint="eastAsia"/>
        </w:rPr>
        <w:t xml:space="preserve">　</w:t>
      </w:r>
    </w:p>
    <w:p w14:paraId="05169216" w14:textId="4DEF032C" w:rsidR="0098105E" w:rsidRDefault="0098105E" w:rsidP="000A0EBE"/>
    <w:p w14:paraId="65599D21" w14:textId="349EEB1A" w:rsidR="0098105E" w:rsidRDefault="00B24694" w:rsidP="000A0EBE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2C4BF7" wp14:editId="4F88547E">
                <wp:simplePos x="0" y="0"/>
                <wp:positionH relativeFrom="column">
                  <wp:posOffset>-193040</wp:posOffset>
                </wp:positionH>
                <wp:positionV relativeFrom="paragraph">
                  <wp:posOffset>72390</wp:posOffset>
                </wp:positionV>
                <wp:extent cx="352425" cy="307657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076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2F77AE" w14:textId="6C055D4F" w:rsidR="005D523F" w:rsidRDefault="005D523F" w:rsidP="0002549C">
                            <w:pPr>
                              <w:spacing w:line="240" w:lineRule="exact"/>
                              <w:rPr>
                                <w:rFonts w:ascii="Segoe UI Symbol" w:hAnsi="Segoe UI Symbol" w:cs="Segoe UI Symbol" w:hint="eastAsia"/>
                              </w:rPr>
                            </w:pPr>
                            <w:r>
                              <w:rPr>
                                <w:rFonts w:ascii="Segoe UI Symbol" w:hAnsi="Segoe UI Symbol" w:cs="Segoe UI Symbol" w:hint="eastAsia"/>
                              </w:rPr>
                              <w:t xml:space="preserve">　二年生で学んだ漢字を使って文章を作りましょう</w:t>
                            </w:r>
                          </w:p>
                          <w:p w14:paraId="1318FAD1" w14:textId="77777777" w:rsidR="005D523F" w:rsidRDefault="005D523F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C4B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15.2pt;margin-top:5.7pt;width:27.75pt;height:24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" fillcolor="white [3201]" strokeweight=".5pt">
                <v:stroke linestyle="thinThin"/>
                <v:textbox style="layout-flow:vertical-ideographic">
                  <w:txbxContent>
                    <w:p w14:paraId="462F77AE" w14:textId="6C055D4F" w:rsidR="005D523F" w:rsidRDefault="005D523F" w:rsidP="0002549C">
                      <w:pPr>
                        <w:spacing w:line="240" w:lineRule="exact"/>
                        <w:rPr>
                          <w:rFonts w:ascii="Segoe UI Symbol" w:hAnsi="Segoe UI Symbol" w:cs="Segoe UI Symbol" w:hint="eastAsia"/>
                        </w:rPr>
                      </w:pPr>
                      <w:r>
                        <w:rPr>
                          <w:rFonts w:ascii="Segoe UI Symbol" w:hAnsi="Segoe UI Symbol" w:cs="Segoe UI Symbol" w:hint="eastAsia"/>
                        </w:rPr>
                        <w:t xml:space="preserve">　二年生で学んだ漢字を使って文章を作りましょう</w:t>
                      </w:r>
                    </w:p>
                    <w:p w14:paraId="1318FAD1" w14:textId="77777777" w:rsidR="005D523F" w:rsidRDefault="005D523F"/>
                  </w:txbxContent>
                </v:textbox>
              </v:shape>
            </w:pict>
          </mc:Fallback>
        </mc:AlternateContent>
      </w:r>
    </w:p>
    <w:p w14:paraId="280473E2" w14:textId="47C9FF7F" w:rsidR="0002549C" w:rsidRDefault="008F3E36" w:rsidP="00BB1E49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（　１）</w:t>
      </w:r>
      <w:r w:rsidR="0002549C">
        <w:rPr>
          <w:rFonts w:ascii="Segoe UI Symbol" w:hAnsi="Segoe UI Symbol" w:cs="Segoe UI Symbol" w:hint="eastAsia"/>
        </w:rPr>
        <w:t>教科書、４８ページに書かれている漢字を声に出して読んでみましょう。</w:t>
      </w:r>
    </w:p>
    <w:p w14:paraId="32F8EC3A" w14:textId="3DB4EB8E" w:rsidR="0002549C" w:rsidRDefault="0002549C" w:rsidP="00BB1E49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　　読め</w:t>
      </w:r>
      <w:r w:rsidR="004E7260">
        <w:rPr>
          <w:rFonts w:ascii="Segoe UI Symbol" w:hAnsi="Segoe UI Symbol" w:cs="Segoe UI Symbol" w:hint="eastAsia"/>
        </w:rPr>
        <w:t>なかった</w:t>
      </w:r>
      <w:r>
        <w:rPr>
          <w:rFonts w:ascii="Segoe UI Symbol" w:hAnsi="Segoe UI Symbol" w:cs="Segoe UI Symbol" w:hint="eastAsia"/>
        </w:rPr>
        <w:t>漢字は、教科書１５４～</w:t>
      </w:r>
      <w:r w:rsidR="004E7260">
        <w:rPr>
          <w:rFonts w:ascii="Segoe UI Symbol" w:hAnsi="Segoe UI Symbol" w:cs="Segoe UI Symbol" w:hint="eastAsia"/>
        </w:rPr>
        <w:t>１５８ページの「漢字を学ぼう」でかくにんしましょう。</w:t>
      </w:r>
    </w:p>
    <w:p w14:paraId="60BD69DF" w14:textId="5D936E32" w:rsidR="004E7260" w:rsidRDefault="004E7260" w:rsidP="00BB1E49">
      <w:pPr>
        <w:rPr>
          <w:rFonts w:ascii="Segoe UI Symbol" w:hAnsi="Segoe UI Symbol" w:cs="Segoe UI Symbol"/>
        </w:rPr>
      </w:pPr>
    </w:p>
    <w:p w14:paraId="7DFDD80C" w14:textId="1346BC30" w:rsidR="004E7260" w:rsidRDefault="004E7260" w:rsidP="00BB1E49">
      <w:pPr>
        <w:rPr>
          <w:rFonts w:ascii="Segoe UI Symbol" w:hAnsi="Segoe UI Symbol" w:cs="Segoe UI Symbol" w:hint="eastAsia"/>
        </w:rPr>
      </w:pPr>
      <w:r>
        <w:rPr>
          <w:rFonts w:ascii="Segoe UI Symbol" w:hAnsi="Segoe UI Symbol" w:cs="Segoe UI Symbol" w:hint="eastAsia"/>
        </w:rPr>
        <w:t>（　２）絵の中に書かれている漢字や言葉を使って、絵の中の様子を書きましょう。</w:t>
      </w:r>
    </w:p>
    <w:p w14:paraId="317B57C6" w14:textId="77777777" w:rsidR="004E7260" w:rsidRDefault="004E7260" w:rsidP="00BB1E49">
      <w:pPr>
        <w:rPr>
          <w:rFonts w:ascii="Segoe UI Symbol" w:hAnsi="Segoe UI Symbol" w:cs="Segoe UI Symbol"/>
        </w:rPr>
      </w:pPr>
    </w:p>
    <w:p w14:paraId="265A81CD" w14:textId="30FF8DD8" w:rsidR="000F620D" w:rsidRDefault="0098105E" w:rsidP="00B7339C">
      <w:pPr>
        <w:ind w:left="210" w:hangingChars="100" w:hanging="210"/>
      </w:pPr>
      <w:r>
        <w:rPr>
          <w:rFonts w:ascii="Segoe UI Symbol" w:hAnsi="Segoe UI Symbol" w:cs="Segoe UI Symbol" w:hint="eastAsia"/>
        </w:rPr>
        <w:t xml:space="preserve">　</w:t>
      </w:r>
    </w:p>
    <w:p w14:paraId="318DA103" w14:textId="25F14376" w:rsidR="00BE52C1" w:rsidRDefault="00BE52C1" w:rsidP="00675375">
      <w:pPr>
        <w:pStyle w:val="a7"/>
      </w:pPr>
    </w:p>
    <w:p w14:paraId="7BC61413" w14:textId="7B046873" w:rsidR="009D1BD5" w:rsidRDefault="009D1BD5" w:rsidP="00273572"/>
    <w:p w14:paraId="2166C609" w14:textId="304203BD" w:rsidR="00675375" w:rsidRPr="002246E6" w:rsidRDefault="009D1BD5" w:rsidP="00273572">
      <w:r>
        <w:rPr>
          <w:rFonts w:hint="eastAsia"/>
        </w:rPr>
        <w:t xml:space="preserve">　　</w:t>
      </w:r>
    </w:p>
    <w:p w14:paraId="7EC807DB" w14:textId="77777777" w:rsidR="00BE52C1" w:rsidRDefault="00BE52C1" w:rsidP="00BE52C1">
      <w:pPr>
        <w:pStyle w:val="a7"/>
      </w:pPr>
    </w:p>
    <w:p w14:paraId="3459D5C2" w14:textId="07D61C75" w:rsidR="00BB1E49" w:rsidRDefault="00BB1E49" w:rsidP="00273572"/>
    <w:p w14:paraId="068477E0" w14:textId="1511812D" w:rsidR="00BB1E49" w:rsidRDefault="00BB1E49" w:rsidP="00273572"/>
    <w:p w14:paraId="0A24B490" w14:textId="3D5DD937" w:rsidR="00BB1E49" w:rsidRDefault="00BB1E49" w:rsidP="00273572"/>
    <w:p w14:paraId="69E0EA6A" w14:textId="08D09A66" w:rsidR="00BB1E49" w:rsidRDefault="00BB1E49" w:rsidP="00273572"/>
    <w:p w14:paraId="7EA398CA" w14:textId="716D8B54" w:rsidR="00BB1E49" w:rsidRDefault="00BB1E49" w:rsidP="00273572"/>
    <w:p w14:paraId="05EB9C6A" w14:textId="52CB1B3A" w:rsidR="00BB1E49" w:rsidRDefault="00BB1E49" w:rsidP="00273572"/>
    <w:p w14:paraId="51A59A0D" w14:textId="0885C442" w:rsidR="007D79A2" w:rsidRDefault="007D79A2" w:rsidP="00621F5F"/>
    <w:p w14:paraId="1CB19D88" w14:textId="19C13BA4" w:rsidR="004E7260" w:rsidRDefault="004E7260" w:rsidP="00621F5F"/>
    <w:p w14:paraId="2A79D96C" w14:textId="36693DE8" w:rsidR="004E7260" w:rsidRDefault="004E7260" w:rsidP="00621F5F"/>
    <w:p w14:paraId="7717CFFF" w14:textId="21C52283" w:rsidR="004E7260" w:rsidRDefault="004E7260" w:rsidP="00621F5F"/>
    <w:p w14:paraId="1DD748DA" w14:textId="2E90CFBD" w:rsidR="004E7260" w:rsidRDefault="004E7260" w:rsidP="00621F5F"/>
    <w:p w14:paraId="4E82D21C" w14:textId="2E2AA65B" w:rsidR="004E7260" w:rsidRDefault="004E7260" w:rsidP="00621F5F"/>
    <w:p w14:paraId="61B8CC63" w14:textId="49CBFE4B" w:rsidR="004E7260" w:rsidRDefault="004E7260" w:rsidP="00621F5F"/>
    <w:p w14:paraId="6F3B74BC" w14:textId="40F22207" w:rsidR="004E7260" w:rsidRDefault="004E7260" w:rsidP="00621F5F"/>
    <w:p w14:paraId="5A820098" w14:textId="3870A25B" w:rsidR="004E7260" w:rsidRDefault="004E7260" w:rsidP="00621F5F"/>
    <w:p w14:paraId="4E990459" w14:textId="6763718C" w:rsidR="004E7260" w:rsidRDefault="004E7260" w:rsidP="00621F5F"/>
    <w:p w14:paraId="027B4A64" w14:textId="43A2DA5A" w:rsidR="004E7260" w:rsidRDefault="004E7260" w:rsidP="00621F5F"/>
    <w:p w14:paraId="3E897EAD" w14:textId="7946CADE" w:rsidR="004E7260" w:rsidRDefault="004E7260" w:rsidP="00621F5F"/>
    <w:p w14:paraId="550BAB18" w14:textId="444AAB5D" w:rsidR="004E7260" w:rsidRDefault="004E7260" w:rsidP="00621F5F">
      <w:pPr>
        <w:rPr>
          <w:rFonts w:hint="eastAsia"/>
        </w:rPr>
      </w:pPr>
    </w:p>
    <w:p w14:paraId="0A6A6E4A" w14:textId="3BDD5547" w:rsidR="004E7260" w:rsidRDefault="004E7260" w:rsidP="00621F5F">
      <w:pPr>
        <w:rPr>
          <w:rFonts w:hint="eastAsia"/>
        </w:rPr>
      </w:pPr>
    </w:p>
    <w:p w14:paraId="0315B7C3" w14:textId="77E4C237" w:rsidR="00DA19E0" w:rsidRDefault="00DA19E0" w:rsidP="000773E8"/>
    <w:p w14:paraId="0DCE348E" w14:textId="77777777" w:rsidR="00DA19E0" w:rsidRDefault="00DA19E0" w:rsidP="000773E8">
      <w:pPr>
        <w:rPr>
          <w:rFonts w:hint="eastAsia"/>
        </w:rPr>
      </w:pPr>
    </w:p>
    <w:p w14:paraId="58B307E4" w14:textId="6608DCAB" w:rsidR="000773E8" w:rsidRDefault="005D523F" w:rsidP="000773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E336DF5" wp14:editId="1D4FFB36">
                <wp:simplePos x="0" y="0"/>
                <wp:positionH relativeFrom="column">
                  <wp:posOffset>-897890</wp:posOffset>
                </wp:positionH>
                <wp:positionV relativeFrom="margin">
                  <wp:posOffset>139065</wp:posOffset>
                </wp:positionV>
                <wp:extent cx="658495" cy="6105525"/>
                <wp:effectExtent l="0" t="0" r="27305" b="2857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610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83CFE" w14:textId="37938DB2" w:rsidR="005D523F" w:rsidRDefault="005D523F" w:rsidP="00F27A00"/>
                          <w:p w14:paraId="4E158F1D" w14:textId="77777777" w:rsidR="005D523F" w:rsidRPr="000C0F1D" w:rsidRDefault="005D523F" w:rsidP="00F27A00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36DF5" id="テキスト ボックス 2" o:spid="_x0000_s1027" type="#_x0000_t202" style="position:absolute;left:0;text-align:left;margin-left:-70.7pt;margin-top:10.95pt;width:51.85pt;height:480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" strokecolor="black [3213]" strokeweight=".5pt">
                <v:textbox style="layout-flow:vertical-ideographic">
                  <w:txbxContent>
                    <w:p w14:paraId="3E883CFE" w14:textId="37938DB2" w:rsidR="005D523F" w:rsidRDefault="005D523F" w:rsidP="00F27A00"/>
                    <w:p w14:paraId="4E158F1D" w14:textId="77777777" w:rsidR="005D523F" w:rsidRPr="000C0F1D" w:rsidRDefault="005D523F" w:rsidP="00F27A00"/>
                  </w:txbxContent>
                </v:textbox>
                <w10:wrap anchory="margin"/>
              </v:shape>
            </w:pict>
          </mc:Fallback>
        </mc:AlternateContent>
      </w:r>
      <w:r w:rsidR="00DA19E0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89348F" wp14:editId="098BE458">
                <wp:simplePos x="0" y="0"/>
                <wp:positionH relativeFrom="column">
                  <wp:posOffset>111760</wp:posOffset>
                </wp:positionH>
                <wp:positionV relativeFrom="paragraph">
                  <wp:posOffset>291465</wp:posOffset>
                </wp:positionV>
                <wp:extent cx="6191250" cy="6162675"/>
                <wp:effectExtent l="0" t="0" r="19050" b="2857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616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5DA281" w14:textId="79BDD820" w:rsidR="005D523F" w:rsidRPr="004E7260" w:rsidRDefault="005D523F" w:rsidP="004E7260">
                            <w:pPr>
                              <w:pStyle w:val="a7"/>
                              <w:ind w:leftChars="0" w:left="36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4E726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れい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A19E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①池の中で、二ひきのアヒルがおよいでいます。</w:t>
                            </w:r>
                          </w:p>
                          <w:p w14:paraId="329F87B1" w14:textId="07163412" w:rsidR="005D523F" w:rsidRPr="00DA19E0" w:rsidRDefault="005D52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A19E0">
                              <w:rPr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DA19E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②毎年、春になると多くの人たちがお花見におとずれます。</w:t>
                            </w:r>
                            <w:r w:rsidRPr="00DA19E0">
                              <w:rPr>
                                <w:sz w:val="28"/>
                                <w:szCs w:val="28"/>
                              </w:rPr>
                              <w:t xml:space="preserve">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31F3FEC6" w14:textId="25603A83" w:rsidR="005D523F" w:rsidRDefault="005D523F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77B18BED" w14:textId="3ECCF4D9" w:rsidR="005D523F" w:rsidRDefault="005D523F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57D9EFA3" w14:textId="010BEF9A" w:rsidR="005D523F" w:rsidRDefault="005D523F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3FB3B97F" w14:textId="77777777" w:rsidR="005D523F" w:rsidRDefault="005D523F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</w:t>
                            </w:r>
                          </w:p>
                          <w:p w14:paraId="680FDDA0" w14:textId="6BF36582" w:rsidR="005D523F" w:rsidRDefault="005D523F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</w:t>
                            </w: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</w:t>
                            </w:r>
                          </w:p>
                          <w:p w14:paraId="5053422C" w14:textId="77777777" w:rsidR="005D523F" w:rsidRDefault="005D523F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35767C2E" w14:textId="77777777" w:rsidR="005D523F" w:rsidRDefault="005D523F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</w:t>
                            </w:r>
                          </w:p>
                          <w:p w14:paraId="3B9B2AB3" w14:textId="58EA2E5D" w:rsidR="005D523F" w:rsidRDefault="005D523F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</w:t>
                            </w:r>
                          </w:p>
                          <w:p w14:paraId="0930C230" w14:textId="2B019B0D" w:rsidR="005D523F" w:rsidRDefault="005D523F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</w:t>
                            </w:r>
                          </w:p>
                          <w:p w14:paraId="64D275A0" w14:textId="77777777" w:rsidR="005D523F" w:rsidRDefault="005D523F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</w:t>
                            </w:r>
                          </w:p>
                          <w:p w14:paraId="41F3A30A" w14:textId="07F2165C" w:rsidR="005D523F" w:rsidRDefault="005D523F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　　</w:t>
                            </w: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9348F" id="テキスト ボックス 28" o:spid="_x0000_s1028" type="#_x0000_t202" style="position:absolute;left:0;text-align:left;margin-left:8.8pt;margin-top:22.95pt;width:487.5pt;height:485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" fillcolor="white [3201]" strokeweight=".5pt">
                <v:textbox style="layout-flow:vertical-ideographic">
                  <w:txbxContent>
                    <w:p w14:paraId="325DA281" w14:textId="79BDD820" w:rsidR="005D523F" w:rsidRPr="004E7260" w:rsidRDefault="005D523F" w:rsidP="004E7260">
                      <w:pPr>
                        <w:pStyle w:val="a7"/>
                        <w:ind w:leftChars="0" w:left="360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4E7260">
                        <w:rPr>
                          <w:rFonts w:hint="eastAsia"/>
                          <w:sz w:val="24"/>
                          <w:szCs w:val="24"/>
                        </w:rPr>
                        <w:t xml:space="preserve">れい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DA19E0">
                        <w:rPr>
                          <w:rFonts w:hint="eastAsia"/>
                          <w:sz w:val="28"/>
                          <w:szCs w:val="28"/>
                        </w:rPr>
                        <w:t>①池の中で、二ひきのアヒルがおよいでいます。</w:t>
                      </w:r>
                    </w:p>
                    <w:p w14:paraId="329F87B1" w14:textId="07163412" w:rsidR="005D523F" w:rsidRPr="00DA19E0" w:rsidRDefault="005D523F">
                      <w:pPr>
                        <w:rPr>
                          <w:sz w:val="28"/>
                          <w:szCs w:val="28"/>
                        </w:rPr>
                      </w:pPr>
                      <w:r w:rsidRPr="00DA19E0">
                        <w:rPr>
                          <w:sz w:val="28"/>
                          <w:szCs w:val="28"/>
                        </w:rPr>
                        <w:t xml:space="preserve">　　　</w:t>
                      </w:r>
                      <w:r w:rsidRPr="00DA19E0">
                        <w:rPr>
                          <w:rFonts w:hint="eastAsia"/>
                          <w:sz w:val="28"/>
                          <w:szCs w:val="28"/>
                        </w:rPr>
                        <w:t xml:space="preserve">　　　②毎年、春になると多くの人たちがお花見におとずれます。</w:t>
                      </w:r>
                      <w:r w:rsidRPr="00DA19E0">
                        <w:rPr>
                          <w:sz w:val="28"/>
                          <w:szCs w:val="28"/>
                        </w:rPr>
                        <w:t xml:space="preserve">　　　　　　　　　　　　　　　　　　　　　　　　　　　　　　　　　　　　　　　　　　　　　　　　　　　　　　　　　　</w:t>
                      </w:r>
                    </w:p>
                    <w:p w14:paraId="31F3FEC6" w14:textId="25603A83" w:rsidR="005D523F" w:rsidRDefault="005D523F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　　　　</w:t>
                      </w:r>
                    </w:p>
                    <w:p w14:paraId="77B18BED" w14:textId="3ECCF4D9" w:rsidR="005D523F" w:rsidRDefault="005D523F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　　　　　　　</w:t>
                      </w:r>
                    </w:p>
                    <w:p w14:paraId="57D9EFA3" w14:textId="010BEF9A" w:rsidR="005D523F" w:rsidRDefault="005D523F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　　　　　　</w:t>
                      </w:r>
                    </w:p>
                    <w:p w14:paraId="3FB3B97F" w14:textId="77777777" w:rsidR="005D523F" w:rsidRDefault="005D523F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</w:t>
                      </w:r>
                    </w:p>
                    <w:p w14:paraId="680FDDA0" w14:textId="6BF36582" w:rsidR="005D523F" w:rsidRDefault="005D523F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</w:t>
                      </w: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</w:t>
                      </w: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</w:t>
                      </w:r>
                    </w:p>
                    <w:p w14:paraId="5053422C" w14:textId="77777777" w:rsidR="005D523F" w:rsidRDefault="005D523F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　　</w:t>
                      </w:r>
                    </w:p>
                    <w:p w14:paraId="35767C2E" w14:textId="77777777" w:rsidR="005D523F" w:rsidRDefault="005D523F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</w:t>
                      </w:r>
                    </w:p>
                    <w:p w14:paraId="3B9B2AB3" w14:textId="58EA2E5D" w:rsidR="005D523F" w:rsidRDefault="005D523F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</w:t>
                      </w:r>
                    </w:p>
                    <w:p w14:paraId="0930C230" w14:textId="2B019B0D" w:rsidR="005D523F" w:rsidRDefault="005D523F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</w:t>
                      </w:r>
                    </w:p>
                    <w:p w14:paraId="64D275A0" w14:textId="77777777" w:rsidR="005D523F" w:rsidRDefault="005D523F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</w:t>
                      </w:r>
                    </w:p>
                    <w:p w14:paraId="41F3A30A" w14:textId="07F2165C" w:rsidR="005D523F" w:rsidRDefault="005D523F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　　</w:t>
                      </w: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0C0F1D">
        <w:rPr>
          <w:rFonts w:hint="eastAsia"/>
        </w:rPr>
        <w:t>◎</w:t>
      </w:r>
      <w:r w:rsidR="00F02816">
        <w:rPr>
          <w:rFonts w:hint="eastAsia"/>
        </w:rPr>
        <w:t>今日の</w:t>
      </w:r>
      <w:r w:rsidR="000C0F1D">
        <w:rPr>
          <w:rFonts w:hint="eastAsia"/>
        </w:rPr>
        <w:t>学習をふり</w:t>
      </w:r>
      <w:r w:rsidR="001F0873">
        <w:rPr>
          <w:rFonts w:hint="eastAsia"/>
        </w:rPr>
        <w:t>かえりま</w:t>
      </w:r>
      <w:r w:rsidR="000C0F1D">
        <w:rPr>
          <w:rFonts w:hint="eastAsia"/>
        </w:rPr>
        <w:t>しょう。</w:t>
      </w:r>
      <w:r>
        <w:rPr>
          <w:rFonts w:hint="eastAsia"/>
        </w:rPr>
        <w:t>漢字を使って、文章を作って</w:t>
      </w:r>
      <w:r w:rsidR="000D79C9">
        <w:rPr>
          <w:rFonts w:hint="eastAsia"/>
        </w:rPr>
        <w:t>みて</w:t>
      </w:r>
      <w:r>
        <w:rPr>
          <w:rFonts w:hint="eastAsia"/>
        </w:rPr>
        <w:t>どうでしたか。</w:t>
      </w:r>
      <w:r w:rsidR="000D79C9">
        <w:rPr>
          <w:rFonts w:hint="eastAsia"/>
        </w:rPr>
        <w:t>感想を書きましょう。</w:t>
      </w:r>
      <w:bookmarkStart w:id="1" w:name="_GoBack"/>
      <w:bookmarkEnd w:id="1"/>
    </w:p>
    <w:sectPr w:rsidR="000773E8" w:rsidSect="009823DF">
      <w:headerReference w:type="default" r:id="rId7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9EE46" w14:textId="77777777" w:rsidR="005D523F" w:rsidRDefault="005D523F" w:rsidP="00675375">
      <w:r>
        <w:separator/>
      </w:r>
    </w:p>
  </w:endnote>
  <w:endnote w:type="continuationSeparator" w:id="0">
    <w:p w14:paraId="7E9E6494" w14:textId="77777777" w:rsidR="005D523F" w:rsidRDefault="005D523F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C9C7D" w14:textId="77777777" w:rsidR="005D523F" w:rsidRDefault="005D523F" w:rsidP="00675375">
      <w:r>
        <w:separator/>
      </w:r>
    </w:p>
  </w:footnote>
  <w:footnote w:type="continuationSeparator" w:id="0">
    <w:p w14:paraId="53F98FA3" w14:textId="77777777" w:rsidR="005D523F" w:rsidRDefault="005D523F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59B3E" w14:textId="0284A9C7" w:rsidR="005D523F" w:rsidRDefault="005D523F" w:rsidP="00511458">
    <w:pPr>
      <w:pStyle w:val="a3"/>
      <w:ind w:right="840"/>
      <w:rPr>
        <w:bdr w:val="single" w:sz="4" w:space="0" w:color="auto"/>
      </w:rPr>
    </w:pPr>
    <w:r w:rsidRPr="00511458">
      <w:rPr>
        <w:rFonts w:hint="eastAsia"/>
        <w:bdr w:val="single" w:sz="4" w:space="0" w:color="auto"/>
      </w:rPr>
      <w:t>小学校３年　国語</w:t>
    </w:r>
    <w:r>
      <w:rPr>
        <w:rFonts w:hint="eastAsia"/>
        <w:bdr w:val="single" w:sz="4" w:space="0" w:color="auto"/>
      </w:rPr>
      <w:t>１４</w:t>
    </w:r>
  </w:p>
  <w:p w14:paraId="536D5B87" w14:textId="77777777" w:rsidR="005D523F" w:rsidRPr="00511458" w:rsidRDefault="005D523F" w:rsidP="00511458">
    <w:pPr>
      <w:pStyle w:val="a3"/>
      <w:ind w:right="840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31ED079E"/>
    <w:multiLevelType w:val="hybridMultilevel"/>
    <w:tmpl w:val="8A6861FA"/>
    <w:lvl w:ilvl="0" w:tplc="1E04F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15FC3"/>
    <w:multiLevelType w:val="hybridMultilevel"/>
    <w:tmpl w:val="82A4574A"/>
    <w:lvl w:ilvl="0" w:tplc="01EAD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8F3CA5"/>
    <w:multiLevelType w:val="hybridMultilevel"/>
    <w:tmpl w:val="60F862B6"/>
    <w:lvl w:ilvl="0" w:tplc="7CE855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9FC17F4"/>
    <w:multiLevelType w:val="hybridMultilevel"/>
    <w:tmpl w:val="B972E304"/>
    <w:lvl w:ilvl="0" w:tplc="D7CC42B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9E856B1"/>
    <w:multiLevelType w:val="hybridMultilevel"/>
    <w:tmpl w:val="5F6ADE14"/>
    <w:lvl w:ilvl="0" w:tplc="26480A6E">
      <w:start w:val="1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4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75"/>
    <w:rsid w:val="0002549C"/>
    <w:rsid w:val="000432C0"/>
    <w:rsid w:val="000773E8"/>
    <w:rsid w:val="000A0EBE"/>
    <w:rsid w:val="000B7ED2"/>
    <w:rsid w:val="000C0F1D"/>
    <w:rsid w:val="000D79C9"/>
    <w:rsid w:val="000F620D"/>
    <w:rsid w:val="00114E01"/>
    <w:rsid w:val="0012235E"/>
    <w:rsid w:val="00126CDF"/>
    <w:rsid w:val="0013524D"/>
    <w:rsid w:val="001618AD"/>
    <w:rsid w:val="001D441B"/>
    <w:rsid w:val="001F0873"/>
    <w:rsid w:val="002246E6"/>
    <w:rsid w:val="00224809"/>
    <w:rsid w:val="0023724A"/>
    <w:rsid w:val="00237F4C"/>
    <w:rsid w:val="00263C58"/>
    <w:rsid w:val="00273572"/>
    <w:rsid w:val="0028299A"/>
    <w:rsid w:val="003017BA"/>
    <w:rsid w:val="00303471"/>
    <w:rsid w:val="00314F48"/>
    <w:rsid w:val="00325964"/>
    <w:rsid w:val="00335AD2"/>
    <w:rsid w:val="0035436A"/>
    <w:rsid w:val="00361A8F"/>
    <w:rsid w:val="00376B6B"/>
    <w:rsid w:val="00376F15"/>
    <w:rsid w:val="00386379"/>
    <w:rsid w:val="003E425E"/>
    <w:rsid w:val="00426AE1"/>
    <w:rsid w:val="00462E49"/>
    <w:rsid w:val="004913B3"/>
    <w:rsid w:val="004B1BBB"/>
    <w:rsid w:val="004E08E5"/>
    <w:rsid w:val="004E7260"/>
    <w:rsid w:val="004F3291"/>
    <w:rsid w:val="00511458"/>
    <w:rsid w:val="00552C9A"/>
    <w:rsid w:val="005D523F"/>
    <w:rsid w:val="00613F84"/>
    <w:rsid w:val="00621F5F"/>
    <w:rsid w:val="006472B2"/>
    <w:rsid w:val="00667E31"/>
    <w:rsid w:val="00675375"/>
    <w:rsid w:val="00690CB1"/>
    <w:rsid w:val="006E200F"/>
    <w:rsid w:val="00733900"/>
    <w:rsid w:val="00761C39"/>
    <w:rsid w:val="007C6C0E"/>
    <w:rsid w:val="007D79A2"/>
    <w:rsid w:val="00873DE4"/>
    <w:rsid w:val="008A7B78"/>
    <w:rsid w:val="008D0818"/>
    <w:rsid w:val="008E7DF0"/>
    <w:rsid w:val="008F3E36"/>
    <w:rsid w:val="00953A1D"/>
    <w:rsid w:val="00965163"/>
    <w:rsid w:val="0098105E"/>
    <w:rsid w:val="009823DF"/>
    <w:rsid w:val="009D1BD5"/>
    <w:rsid w:val="009E6AAE"/>
    <w:rsid w:val="00A108AD"/>
    <w:rsid w:val="00A15B2C"/>
    <w:rsid w:val="00A6751D"/>
    <w:rsid w:val="00A77946"/>
    <w:rsid w:val="00AC7D90"/>
    <w:rsid w:val="00AC7DA0"/>
    <w:rsid w:val="00AD5BF4"/>
    <w:rsid w:val="00B2398A"/>
    <w:rsid w:val="00B24694"/>
    <w:rsid w:val="00B308C2"/>
    <w:rsid w:val="00B7339C"/>
    <w:rsid w:val="00B80F6B"/>
    <w:rsid w:val="00BB0D4F"/>
    <w:rsid w:val="00BB1E49"/>
    <w:rsid w:val="00BB554F"/>
    <w:rsid w:val="00BC5764"/>
    <w:rsid w:val="00BE1D9C"/>
    <w:rsid w:val="00BE52C1"/>
    <w:rsid w:val="00BF2E69"/>
    <w:rsid w:val="00C363B9"/>
    <w:rsid w:val="00D46298"/>
    <w:rsid w:val="00D61C0D"/>
    <w:rsid w:val="00DA19E0"/>
    <w:rsid w:val="00DC0BD0"/>
    <w:rsid w:val="00E1422A"/>
    <w:rsid w:val="00E164A4"/>
    <w:rsid w:val="00E62CBA"/>
    <w:rsid w:val="00E72FF7"/>
    <w:rsid w:val="00E859DB"/>
    <w:rsid w:val="00E86942"/>
    <w:rsid w:val="00EB193C"/>
    <w:rsid w:val="00ED004B"/>
    <w:rsid w:val="00EE4148"/>
    <w:rsid w:val="00F02816"/>
    <w:rsid w:val="00F27A00"/>
    <w:rsid w:val="00F60104"/>
    <w:rsid w:val="00F92EF6"/>
    <w:rsid w:val="00F959DE"/>
    <w:rsid w:val="00FB07DB"/>
    <w:rsid w:val="00FF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71826F2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B081230</Template>
  <TotalTime>280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center-ippan</cp:lastModifiedBy>
  <cp:revision>46</cp:revision>
  <cp:lastPrinted>2020-04-08T09:18:00Z</cp:lastPrinted>
  <dcterms:created xsi:type="dcterms:W3CDTF">2020-04-19T09:48:00Z</dcterms:created>
  <dcterms:modified xsi:type="dcterms:W3CDTF">2020-05-07T20:45:00Z</dcterms:modified>
</cp:coreProperties>
</file>